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63" w:rsidRPr="004B31BB" w:rsidRDefault="004B31BB" w:rsidP="004B31BB">
      <w:pPr>
        <w:pStyle w:val="Coordonnes"/>
        <w:jc w:val="left"/>
        <w:rPr>
          <w:color w:val="161616" w:themeColor="background2" w:themeShade="1A"/>
        </w:rPr>
      </w:pPr>
      <w:r w:rsidRPr="004B31BB">
        <w:rPr>
          <w:color w:val="161616" w:themeColor="background2" w:themeShade="1A"/>
        </w:rPr>
        <w:t>Votre Nom et prénom</w:t>
      </w:r>
    </w:p>
    <w:p w:rsidR="00DD2A63" w:rsidRPr="004B31BB" w:rsidRDefault="004B31BB" w:rsidP="004B31BB">
      <w:pPr>
        <w:pStyle w:val="Coordonnes"/>
        <w:jc w:val="left"/>
        <w:rPr>
          <w:color w:val="161616" w:themeColor="background2" w:themeShade="1A"/>
        </w:rPr>
      </w:pPr>
      <w:r w:rsidRPr="004B31BB">
        <w:rPr>
          <w:color w:val="161616" w:themeColor="background2" w:themeShade="1A"/>
        </w:rPr>
        <w:t>Votre ville</w:t>
      </w:r>
    </w:p>
    <w:p w:rsidR="00DD2A63" w:rsidRPr="004B31BB" w:rsidRDefault="004B31BB" w:rsidP="004B31BB">
      <w:pPr>
        <w:pStyle w:val="Coordonnes"/>
        <w:jc w:val="left"/>
        <w:rPr>
          <w:color w:val="161616" w:themeColor="background2" w:themeShade="1A"/>
        </w:rPr>
      </w:pPr>
      <w:r w:rsidRPr="004B31BB">
        <w:rPr>
          <w:color w:val="161616" w:themeColor="background2" w:themeShade="1A"/>
        </w:rPr>
        <w:t>Votre téléphone</w:t>
      </w:r>
    </w:p>
    <w:p w:rsidR="00DD2A63" w:rsidRPr="004B31BB" w:rsidRDefault="004B31BB" w:rsidP="004B31BB">
      <w:pPr>
        <w:pStyle w:val="Coordonnes"/>
        <w:jc w:val="left"/>
        <w:rPr>
          <w:rStyle w:val="Accentuation"/>
          <w:color w:val="161616" w:themeColor="background2" w:themeShade="1A"/>
        </w:rPr>
      </w:pPr>
      <w:r w:rsidRPr="004B31BB">
        <w:rPr>
          <w:rStyle w:val="Accentuation"/>
          <w:color w:val="161616" w:themeColor="background2" w:themeShade="1A"/>
        </w:rPr>
        <w:t>Votre adresse mail</w:t>
      </w:r>
    </w:p>
    <w:p w:rsidR="00DD2A63" w:rsidRPr="004B31BB" w:rsidRDefault="004B31BB" w:rsidP="004B31BB">
      <w:pPr>
        <w:pStyle w:val="Nom"/>
        <w:pBdr>
          <w:top w:val="single" w:sz="4" w:space="5" w:color="418AB3" w:themeColor="accent1"/>
        </w:pBdr>
        <w:shd w:val="clear" w:color="auto" w:fill="722711" w:themeFill="accent6" w:themeFillShade="80"/>
        <w:rPr>
          <w:color w:val="161616" w:themeColor="background2" w:themeShade="1A"/>
        </w:rPr>
      </w:pPr>
      <w:r w:rsidRPr="004B31BB">
        <w:rPr>
          <w:rFonts w:ascii="Tahoma" w:hAnsi="Tahoma" w:cs="Tahoma"/>
          <w:caps w:val="0"/>
          <w:color w:val="161616" w:themeColor="background2" w:themeShade="1A"/>
        </w:rPr>
        <w:t>Titre du cours à suivre</w:t>
      </w:r>
      <w:r w:rsidRPr="004B31BB">
        <w:rPr>
          <w:color w:val="161616" w:themeColor="background2" w:themeShade="1A"/>
        </w:rPr>
        <w:t> :</w:t>
      </w:r>
    </w:p>
    <w:tbl>
      <w:tblPr>
        <w:tblStyle w:val="TableaudeCV"/>
        <w:tblW w:w="5000" w:type="pct"/>
        <w:tblLook w:val="04A0" w:firstRow="1" w:lastRow="0" w:firstColumn="1" w:lastColumn="0" w:noHBand="0" w:noVBand="1"/>
        <w:tblCaption w:val="Texte de C.V."/>
        <w:tblDescription w:val="C.V."/>
      </w:tblPr>
      <w:tblGrid>
        <w:gridCol w:w="1773"/>
        <w:gridCol w:w="70"/>
        <w:gridCol w:w="374"/>
        <w:gridCol w:w="7529"/>
      </w:tblGrid>
      <w:tr w:rsidR="004B31BB" w:rsidRPr="004B31BB" w:rsidTr="004B31BB">
        <w:tc>
          <w:tcPr>
            <w:tcW w:w="1843" w:type="dxa"/>
            <w:gridSpan w:val="2"/>
          </w:tcPr>
          <w:p w:rsidR="00DD2A63" w:rsidRPr="004B31BB" w:rsidRDefault="004B31BB">
            <w:pPr>
              <w:pStyle w:val="Titre1"/>
              <w:rPr>
                <w:color w:val="161616" w:themeColor="background2" w:themeShade="1A"/>
              </w:rPr>
            </w:pPr>
            <w:r w:rsidRPr="004B31BB">
              <w:rPr>
                <w:color w:val="161616" w:themeColor="background2" w:themeShade="1A"/>
                <w:lang w:bidi="fr-FR"/>
              </w:rPr>
              <w:t>quelles sont vos attentes pour ce cours choisi ? listez au moins 03 attentes</w:t>
            </w:r>
          </w:p>
        </w:tc>
        <w:tc>
          <w:tcPr>
            <w:tcW w:w="374" w:type="dxa"/>
          </w:tcPr>
          <w:p w:rsidR="00DD2A63" w:rsidRPr="004B31BB" w:rsidRDefault="00DD2A63">
            <w:pPr>
              <w:rPr>
                <w:color w:val="161616" w:themeColor="background2" w:themeShade="1A"/>
              </w:rPr>
            </w:pPr>
          </w:p>
        </w:tc>
        <w:tc>
          <w:tcPr>
            <w:tcW w:w="7529" w:type="dxa"/>
          </w:tcPr>
          <w:p w:rsidR="00DD2A63" w:rsidRPr="004B31BB" w:rsidRDefault="00DD2A63" w:rsidP="004B31BB">
            <w:pPr>
              <w:rPr>
                <w:color w:val="161616" w:themeColor="background2" w:themeShade="1A"/>
              </w:rPr>
            </w:pPr>
          </w:p>
        </w:tc>
        <w:bookmarkStart w:id="0" w:name="_GoBack"/>
        <w:bookmarkEnd w:id="0"/>
      </w:tr>
      <w:tr w:rsidR="004B31BB" w:rsidRPr="004B31BB" w:rsidTr="004B31BB">
        <w:tc>
          <w:tcPr>
            <w:tcW w:w="1773" w:type="dxa"/>
          </w:tcPr>
          <w:p w:rsidR="00DD2A63" w:rsidRPr="004B31BB" w:rsidRDefault="002A6C83">
            <w:pPr>
              <w:pStyle w:val="Titre1"/>
              <w:rPr>
                <w:color w:val="161616" w:themeColor="background2" w:themeShade="1A"/>
              </w:rPr>
            </w:pPr>
            <w:r w:rsidRPr="004B31BB">
              <w:rPr>
                <w:color w:val="161616" w:themeColor="background2" w:themeShade="1A"/>
                <w:lang w:bidi="fr-FR"/>
              </w:rPr>
              <w:t>RÉALISATIONS</w:t>
            </w:r>
            <w:r w:rsidR="00223DDB" w:rsidRPr="004B31BB">
              <w:rPr>
                <w:color w:val="161616" w:themeColor="background2" w:themeShade="1A"/>
                <w:lang w:bidi="fr-FR"/>
              </w:rPr>
              <w:t xml:space="preserve"> professionnelles</w:t>
            </w:r>
          </w:p>
        </w:tc>
        <w:tc>
          <w:tcPr>
            <w:tcW w:w="444" w:type="dxa"/>
            <w:gridSpan w:val="2"/>
          </w:tcPr>
          <w:p w:rsidR="00DD2A63" w:rsidRPr="004B31BB" w:rsidRDefault="00DD2A63">
            <w:pPr>
              <w:rPr>
                <w:color w:val="161616" w:themeColor="background2" w:themeShade="1A"/>
              </w:rPr>
            </w:pPr>
          </w:p>
        </w:tc>
        <w:tc>
          <w:tcPr>
            <w:tcW w:w="7529" w:type="dxa"/>
          </w:tcPr>
          <w:p w:rsidR="00DD2A63" w:rsidRPr="004B31BB" w:rsidRDefault="00DD2A63">
            <w:pPr>
              <w:pStyle w:val="TextedeCV"/>
              <w:rPr>
                <w:color w:val="161616" w:themeColor="background2" w:themeShade="1A"/>
              </w:rPr>
            </w:pPr>
          </w:p>
        </w:tc>
      </w:tr>
      <w:tr w:rsidR="004B31BB" w:rsidRPr="004B31BB" w:rsidTr="004B31BB">
        <w:tc>
          <w:tcPr>
            <w:tcW w:w="1773" w:type="dxa"/>
          </w:tcPr>
          <w:p w:rsidR="00DD2A63" w:rsidRPr="004B31BB" w:rsidRDefault="002A6C83">
            <w:pPr>
              <w:pStyle w:val="Titre1"/>
              <w:rPr>
                <w:color w:val="161616" w:themeColor="background2" w:themeShade="1A"/>
              </w:rPr>
            </w:pPr>
            <w:r w:rsidRPr="004B31BB">
              <w:rPr>
                <w:color w:val="161616" w:themeColor="background2" w:themeShade="1A"/>
                <w:lang w:bidi="fr-FR"/>
              </w:rPr>
              <w:t>COMPÉTENCES</w:t>
            </w:r>
          </w:p>
        </w:tc>
        <w:tc>
          <w:tcPr>
            <w:tcW w:w="444" w:type="dxa"/>
            <w:gridSpan w:val="2"/>
          </w:tcPr>
          <w:p w:rsidR="00DD2A63" w:rsidRPr="004B31BB" w:rsidRDefault="00DD2A63">
            <w:pPr>
              <w:rPr>
                <w:color w:val="161616" w:themeColor="background2" w:themeShade="1A"/>
              </w:rPr>
            </w:pPr>
          </w:p>
        </w:tc>
        <w:tc>
          <w:tcPr>
            <w:tcW w:w="7529" w:type="dxa"/>
          </w:tcPr>
          <w:p w:rsidR="00DD2A63" w:rsidRPr="004B31BB" w:rsidRDefault="00DD2A63">
            <w:pPr>
              <w:pStyle w:val="TextedeCV"/>
              <w:rPr>
                <w:color w:val="161616" w:themeColor="background2" w:themeShade="1A"/>
              </w:rPr>
            </w:pPr>
          </w:p>
        </w:tc>
      </w:tr>
      <w:tr w:rsidR="004B31BB" w:rsidRPr="004B31BB" w:rsidTr="004B31BB">
        <w:tc>
          <w:tcPr>
            <w:tcW w:w="1773" w:type="dxa"/>
          </w:tcPr>
          <w:p w:rsidR="00DD2A63" w:rsidRPr="004B31BB" w:rsidRDefault="002A6C83">
            <w:pPr>
              <w:pStyle w:val="Titre1"/>
              <w:rPr>
                <w:color w:val="161616" w:themeColor="background2" w:themeShade="1A"/>
              </w:rPr>
            </w:pPr>
            <w:r w:rsidRPr="004B31BB">
              <w:rPr>
                <w:color w:val="161616" w:themeColor="background2" w:themeShade="1A"/>
                <w:lang w:bidi="fr-FR"/>
              </w:rPr>
              <w:t>EXPÉRIENCE</w:t>
            </w:r>
            <w:r w:rsidR="00223DDB" w:rsidRPr="004B31BB">
              <w:rPr>
                <w:color w:val="161616" w:themeColor="background2" w:themeShade="1A"/>
                <w:lang w:bidi="fr-FR"/>
              </w:rPr>
              <w:t xml:space="preserve"> professionnelle</w:t>
            </w:r>
          </w:p>
        </w:tc>
        <w:tc>
          <w:tcPr>
            <w:tcW w:w="444" w:type="dxa"/>
            <w:gridSpan w:val="2"/>
          </w:tcPr>
          <w:p w:rsidR="00DD2A63" w:rsidRPr="004B31BB" w:rsidRDefault="00DD2A63">
            <w:pPr>
              <w:rPr>
                <w:color w:val="161616" w:themeColor="background2" w:themeShade="1A"/>
              </w:rPr>
            </w:pPr>
          </w:p>
        </w:tc>
        <w:tc>
          <w:tcPr>
            <w:tcW w:w="752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161616" w:themeColor="background2" w:themeShade="1A"/>
                <w14:ligatures w14:val="none"/>
              </w:rPr>
              <w:id w:val="302434271"/>
              <w15:repeatingSection/>
            </w:sdtPr>
            <w:sdtEndPr>
              <w:rPr>
                <w:color w:val="161616" w:themeColor="background2" w:themeShade="1A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161616" w:themeColor="background2" w:themeShade="1A"/>
                    <w14:ligatures w14:val="none"/>
                  </w:rPr>
                  <w:id w:val="830493898"/>
                  <w:placeholder>
                    <w:docPart w:val="974937D7C22A40A48E487D85DCD7902B"/>
                  </w:placeholder>
                  <w15:repeatingSectionItem/>
                </w:sdtPr>
                <w:sdtEndPr>
                  <w:rPr>
                    <w:color w:val="161616" w:themeColor="background2" w:themeShade="1A"/>
                  </w:rPr>
                </w:sdtEndPr>
                <w:sdtContent>
                  <w:sdt>
                    <w:sdtPr>
                      <w:rPr>
                        <w:color w:val="161616" w:themeColor="background2" w:themeShade="1A"/>
                      </w:rPr>
                      <w:id w:val="2027517112"/>
                      <w:placeholder>
                        <w:docPart w:val="F331F333633F4E598180C27B9062EDD9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223DDB">
                        <w:pPr>
                          <w:pStyle w:val="Titre2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[Fonction, Nom de l’entreprise, Ville, Pays]</w:t>
                        </w:r>
                      </w:p>
                    </w:sdtContent>
                  </w:sdt>
                  <w:p w:rsidR="00DD2A63" w:rsidRPr="004B31BB" w:rsidRDefault="00A540BB">
                    <w:pPr>
                      <w:pStyle w:val="TextedeCV"/>
                      <w:rPr>
                        <w:color w:val="161616" w:themeColor="background2" w:themeShade="1A"/>
                      </w:rPr>
                    </w:pPr>
                    <w:sdt>
                      <w:sdtPr>
                        <w:rPr>
                          <w:color w:val="161616" w:themeColor="background2" w:themeShade="1A"/>
                        </w:rPr>
                        <w:id w:val="439652840"/>
                        <w:placeholder>
                          <w:docPart w:val="BCE7CC0D6DF34F3BA028BE3E7E0EACC6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>
                        <w:rPr>
                          <w:color w:val="161616" w:themeColor="background2" w:themeShade="1A"/>
                        </w:rPr>
                      </w:sdtEndPr>
                      <w:sdtContent>
                        <w:r w:rsidR="00223DDB" w:rsidRPr="004B31BB">
                          <w:rPr>
                            <w:color w:val="161616" w:themeColor="background2" w:themeShade="1A"/>
                            <w:lang w:bidi="fr-FR"/>
                          </w:rPr>
                          <w:t>[Date de début – Date de fin]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161616" w:themeColor="background2" w:themeShade="1A"/>
                    <w14:ligatures w14:val="none"/>
                  </w:rPr>
                  <w:id w:val="1265197789"/>
                  <w:placeholder>
                    <w:docPart w:val="974937D7C22A40A48E487D85DCD7902B"/>
                  </w:placeholder>
                  <w15:repeatingSectionItem/>
                </w:sdtPr>
                <w:sdtEndPr>
                  <w:rPr>
                    <w:color w:val="161616" w:themeColor="background2" w:themeShade="1A"/>
                  </w:rPr>
                </w:sdtEndPr>
                <w:sdtContent>
                  <w:sdt>
                    <w:sdtPr>
                      <w:rPr>
                        <w:color w:val="161616" w:themeColor="background2" w:themeShade="1A"/>
                      </w:rPr>
                      <w:id w:val="428938925"/>
                      <w:placeholder>
                        <w:docPart w:val="F331F333633F4E598180C27B9062EDD9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3559D2">
                        <w:pPr>
                          <w:pStyle w:val="Titre2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[Fonction, Nom de l’entreprise, Ville, Pays]</w:t>
                        </w:r>
                      </w:p>
                    </w:sdtContent>
                  </w:sdt>
                  <w:p w:rsidR="00DD2A63" w:rsidRPr="004B31BB" w:rsidRDefault="00A540BB">
                    <w:pPr>
                      <w:pStyle w:val="TextedeCV"/>
                      <w:rPr>
                        <w:color w:val="161616" w:themeColor="background2" w:themeShade="1A"/>
                      </w:rPr>
                    </w:pPr>
                    <w:sdt>
                      <w:sdtPr>
                        <w:rPr>
                          <w:color w:val="161616" w:themeColor="background2" w:themeShade="1A"/>
                        </w:rPr>
                        <w:id w:val="754401420"/>
                        <w:placeholder>
                          <w:docPart w:val="BCE7CC0D6DF34F3BA028BE3E7E0EACC6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>
                        <w:rPr>
                          <w:color w:val="161616" w:themeColor="background2" w:themeShade="1A"/>
                        </w:rPr>
                      </w:sdtEndPr>
                      <w:sdtContent>
                        <w:r w:rsidR="003559D2" w:rsidRPr="004B31BB">
                          <w:rPr>
                            <w:color w:val="161616" w:themeColor="background2" w:themeShade="1A"/>
                            <w:lang w:bidi="fr-FR"/>
                          </w:rPr>
                          <w:t>[Date de début – Date de fin]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161616" w:themeColor="background2" w:themeShade="1A"/>
                    <w14:ligatures w14:val="none"/>
                  </w:rPr>
                  <w:id w:val="-1552451659"/>
                  <w:placeholder>
                    <w:docPart w:val="974937D7C22A40A48E487D85DCD7902B"/>
                  </w:placeholder>
                  <w15:repeatingSectionItem/>
                </w:sdtPr>
                <w:sdtEndPr>
                  <w:rPr>
                    <w:color w:val="161616" w:themeColor="background2" w:themeShade="1A"/>
                  </w:rPr>
                </w:sdtEndPr>
                <w:sdtContent>
                  <w:sdt>
                    <w:sdtPr>
                      <w:rPr>
                        <w:color w:val="161616" w:themeColor="background2" w:themeShade="1A"/>
                      </w:rPr>
                      <w:id w:val="-939372296"/>
                      <w:placeholder>
                        <w:docPart w:val="F331F333633F4E598180C27B9062EDD9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3559D2">
                        <w:pPr>
                          <w:pStyle w:val="Titre2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[Fonction, Nom de l’entreprise, Ville, Pays]</w:t>
                        </w:r>
                      </w:p>
                    </w:sdtContent>
                  </w:sdt>
                  <w:p w:rsidR="00DD2A63" w:rsidRPr="004B31BB" w:rsidRDefault="00A540BB">
                    <w:pPr>
                      <w:pStyle w:val="TextedeCV"/>
                      <w:rPr>
                        <w:color w:val="161616" w:themeColor="background2" w:themeShade="1A"/>
                      </w:rPr>
                    </w:pPr>
                    <w:sdt>
                      <w:sdtPr>
                        <w:rPr>
                          <w:color w:val="161616" w:themeColor="background2" w:themeShade="1A"/>
                        </w:rPr>
                        <w:id w:val="-1973822535"/>
                        <w:placeholder>
                          <w:docPart w:val="BCE7CC0D6DF34F3BA028BE3E7E0EACC6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>
                        <w:rPr>
                          <w:color w:val="161616" w:themeColor="background2" w:themeShade="1A"/>
                        </w:rPr>
                      </w:sdtEndPr>
                      <w:sdtContent>
                        <w:r w:rsidR="003559D2" w:rsidRPr="004B31BB">
                          <w:rPr>
                            <w:color w:val="161616" w:themeColor="background2" w:themeShade="1A"/>
                            <w:lang w:bidi="fr-FR"/>
                          </w:rPr>
                          <w:t>[Date de début – Date de fin]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4B31BB" w:rsidRPr="004B31BB" w:rsidTr="004B31BB">
        <w:tc>
          <w:tcPr>
            <w:tcW w:w="1773" w:type="dxa"/>
          </w:tcPr>
          <w:p w:rsidR="00DD2A63" w:rsidRPr="004B31BB" w:rsidRDefault="00223DDB">
            <w:pPr>
              <w:pStyle w:val="Titre1"/>
              <w:rPr>
                <w:color w:val="161616" w:themeColor="background2" w:themeShade="1A"/>
              </w:rPr>
            </w:pPr>
            <w:r w:rsidRPr="004B31BB">
              <w:rPr>
                <w:color w:val="161616" w:themeColor="background2" w:themeShade="1A"/>
                <w:lang w:bidi="fr-FR"/>
              </w:rPr>
              <w:t>Formation</w:t>
            </w:r>
          </w:p>
        </w:tc>
        <w:tc>
          <w:tcPr>
            <w:tcW w:w="444" w:type="dxa"/>
            <w:gridSpan w:val="2"/>
          </w:tcPr>
          <w:p w:rsidR="00DD2A63" w:rsidRPr="004B31BB" w:rsidRDefault="00DD2A63">
            <w:pPr>
              <w:rPr>
                <w:color w:val="161616" w:themeColor="background2" w:themeShade="1A"/>
              </w:rPr>
            </w:pPr>
          </w:p>
        </w:tc>
        <w:tc>
          <w:tcPr>
            <w:tcW w:w="752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161616" w:themeColor="background2" w:themeShade="1A"/>
                <w14:ligatures w14:val="none"/>
              </w:rPr>
              <w:id w:val="-691765356"/>
              <w15:repeatingSection/>
            </w:sdtPr>
            <w:sdtEndPr>
              <w:rPr>
                <w:color w:val="161616" w:themeColor="background2" w:themeShade="1A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161616" w:themeColor="background2" w:themeShade="1A"/>
                    <w14:ligatures w14:val="none"/>
                  </w:rPr>
                  <w:id w:val="-2023390931"/>
                  <w:placeholder>
                    <w:docPart w:val="974937D7C22A40A48E487D85DCD7902B"/>
                  </w:placeholder>
                  <w15:repeatingSectionItem/>
                </w:sdtPr>
                <w:sdtEndPr>
                  <w:rPr>
                    <w:color w:val="161616" w:themeColor="background2" w:themeShade="1A"/>
                  </w:rPr>
                </w:sdtEndPr>
                <w:sdtContent>
                  <w:sdt>
                    <w:sdtPr>
                      <w:rPr>
                        <w:color w:val="161616" w:themeColor="background2" w:themeShade="1A"/>
                      </w:rPr>
                      <w:id w:val="-133873684"/>
                      <w:placeholder>
                        <w:docPart w:val="989D29750DFC481F93924A63316FF435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3559D2" w:rsidP="004B31BB">
                        <w:pPr>
                          <w:pStyle w:val="Titre2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[DIPLÔME, NOM DE L’ÉTABLISSEMENT, VILLE, DATE]</w:t>
                        </w:r>
                      </w:p>
                    </w:sdtContent>
                  </w:sdt>
                  <w:p w:rsidR="00DD2A63" w:rsidRPr="004B31BB" w:rsidRDefault="00A540BB" w:rsidP="004B31BB">
                    <w:pPr>
                      <w:rPr>
                        <w:color w:val="161616" w:themeColor="background2" w:themeShade="1A"/>
                      </w:rPr>
                    </w:pPr>
                  </w:p>
                </w:sdtContent>
              </w:sdt>
            </w:sdtContent>
          </w:sdt>
        </w:tc>
      </w:tr>
      <w:tr w:rsidR="004B31BB" w:rsidRPr="004B31BB" w:rsidTr="004B31BB">
        <w:tc>
          <w:tcPr>
            <w:tcW w:w="1773" w:type="dxa"/>
          </w:tcPr>
          <w:p w:rsidR="00DD2A63" w:rsidRPr="004B31BB" w:rsidRDefault="009546E5">
            <w:pPr>
              <w:pStyle w:val="Titre1"/>
              <w:rPr>
                <w:color w:val="161616" w:themeColor="background2" w:themeShade="1A"/>
              </w:rPr>
            </w:pPr>
            <w:r w:rsidRPr="004B31BB">
              <w:rPr>
                <w:color w:val="161616" w:themeColor="background2" w:themeShade="1A"/>
                <w:lang w:bidi="fr-FR"/>
              </w:rPr>
              <w:t>RÉFÉRENCES</w:t>
            </w:r>
          </w:p>
        </w:tc>
        <w:tc>
          <w:tcPr>
            <w:tcW w:w="444" w:type="dxa"/>
            <w:gridSpan w:val="2"/>
          </w:tcPr>
          <w:p w:rsidR="00DD2A63" w:rsidRPr="004B31BB" w:rsidRDefault="00DD2A63">
            <w:pPr>
              <w:rPr>
                <w:color w:val="161616" w:themeColor="background2" w:themeShade="1A"/>
              </w:rPr>
            </w:pPr>
          </w:p>
        </w:tc>
        <w:tc>
          <w:tcPr>
            <w:tcW w:w="752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161616" w:themeColor="background2" w:themeShade="1A"/>
                <w14:ligatures w14:val="none"/>
              </w:rPr>
              <w:id w:val="-1883713024"/>
              <w15:color w:val="C0C0C0"/>
              <w15:repeatingSection/>
            </w:sdtPr>
            <w:sdtEndPr>
              <w:rPr>
                <w:color w:val="161616" w:themeColor="background2" w:themeShade="1A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161616" w:themeColor="background2" w:themeShade="1A"/>
                    <w14:ligatures w14:val="none"/>
                  </w:rPr>
                  <w:id w:val="-1368215953"/>
                  <w:placeholder>
                    <w:docPart w:val="974937D7C22A40A48E487D85DCD7902B"/>
                  </w:placeholder>
                  <w15:color w:val="C0C0C0"/>
                  <w15:repeatingSectionItem/>
                </w:sdtPr>
                <w:sdtEndPr>
                  <w:rPr>
                    <w:color w:val="161616" w:themeColor="background2" w:themeShade="1A"/>
                  </w:rPr>
                </w:sdtEndPr>
                <w:sdtContent>
                  <w:sdt>
                    <w:sdtPr>
                      <w:rPr>
                        <w:color w:val="161616" w:themeColor="background2" w:themeShade="1A"/>
                      </w:rPr>
                      <w:id w:val="1044170624"/>
                      <w:placeholder>
                        <w:docPart w:val="7E1E80DE39CE40268C5FC484E0D86F4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9546E5">
                        <w:pPr>
                          <w:pStyle w:val="Titre2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[NOM DE LA RÉFÉRENCE]</w:t>
                        </w:r>
                      </w:p>
                    </w:sdtContent>
                  </w:sdt>
                  <w:sdt>
                    <w:sdtPr>
                      <w:rPr>
                        <w:color w:val="161616" w:themeColor="background2" w:themeShade="1A"/>
                      </w:rPr>
                      <w:id w:val="-765149349"/>
                      <w:placeholder>
                        <w:docPart w:val="761427F4B3B24CE78F587497F9B592AC"/>
                      </w:placeholder>
                      <w:temporary/>
                      <w:showingPlcHdr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223DDB">
                        <w:pPr>
                          <w:pStyle w:val="TextedeCV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[Fonction, Entreprise]</w:t>
                        </w:r>
                      </w:p>
                    </w:sdtContent>
                  </w:sdt>
                  <w:sdt>
                    <w:sdtPr>
                      <w:rPr>
                        <w:color w:val="161616" w:themeColor="background2" w:themeShade="1A"/>
                      </w:rPr>
                      <w:id w:val="1492217909"/>
                      <w:placeholder>
                        <w:docPart w:val="D30DDCA0F260429F8265E92022EE38C2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223DDB">
                        <w:pPr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[Coordonnées]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161616" w:themeColor="background2" w:themeShade="1A"/>
                    <w14:ligatures w14:val="none"/>
                  </w:rPr>
                  <w:id w:val="-630405729"/>
                  <w:placeholder>
                    <w:docPart w:val="974937D7C22A40A48E487D85DCD7902B"/>
                  </w:placeholder>
                  <w15:color w:val="C0C0C0"/>
                  <w15:repeatingSectionItem/>
                </w:sdtPr>
                <w:sdtEndPr>
                  <w:rPr>
                    <w:color w:val="161616" w:themeColor="background2" w:themeShade="1A"/>
                  </w:rPr>
                </w:sdtEndPr>
                <w:sdtContent>
                  <w:sdt>
                    <w:sdtPr>
                      <w:rPr>
                        <w:color w:val="161616" w:themeColor="background2" w:themeShade="1A"/>
                      </w:rPr>
                      <w:id w:val="-998345838"/>
                      <w:placeholder>
                        <w:docPart w:val="7E1E80DE39CE40268C5FC484E0D86F4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3559D2">
                        <w:pPr>
                          <w:pStyle w:val="Titre2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[NOM DE LA RÉFÉRENCE]</w:t>
                        </w:r>
                      </w:p>
                    </w:sdtContent>
                  </w:sdt>
                  <w:sdt>
                    <w:sdtPr>
                      <w:rPr>
                        <w:color w:val="161616" w:themeColor="background2" w:themeShade="1A"/>
                      </w:rPr>
                      <w:id w:val="-241339944"/>
                      <w:placeholder>
                        <w:docPart w:val="761427F4B3B24CE78F587497F9B592AC"/>
                      </w:placeholder>
                      <w:temporary/>
                      <w:showingPlcHdr/>
                      <w15:appearance w15:val="hidden"/>
                      <w:text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3559D2">
                        <w:pPr>
                          <w:pStyle w:val="TextedeCV"/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[Fonction, Entreprise]</w:t>
                        </w:r>
                      </w:p>
                    </w:sdtContent>
                  </w:sdt>
                  <w:sdt>
                    <w:sdtPr>
                      <w:rPr>
                        <w:color w:val="161616" w:themeColor="background2" w:themeShade="1A"/>
                      </w:rPr>
                      <w:id w:val="-1035580734"/>
                      <w:placeholder>
                        <w:docPart w:val="D30DDCA0F260429F8265E92022EE38C2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color w:val="161616" w:themeColor="background2" w:themeShade="1A"/>
                      </w:rPr>
                    </w:sdtEndPr>
                    <w:sdtContent>
                      <w:p w:rsidR="00DD2A63" w:rsidRPr="004B31BB" w:rsidRDefault="003559D2">
                        <w:pPr>
                          <w:rPr>
                            <w:color w:val="161616" w:themeColor="background2" w:themeShade="1A"/>
                          </w:rPr>
                        </w:pPr>
                        <w:r w:rsidRPr="004B31BB">
                          <w:rPr>
                            <w:color w:val="161616" w:themeColor="background2" w:themeShade="1A"/>
                            <w:lang w:bidi="fr-FR"/>
                          </w:rPr>
                          <w:t>[Coordonnées]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DA4615" w:rsidRPr="004B31BB" w:rsidRDefault="00DA4615">
      <w:pPr>
        <w:rPr>
          <w:color w:val="161616" w:themeColor="background2" w:themeShade="1A"/>
        </w:rPr>
      </w:pPr>
    </w:p>
    <w:p w:rsidR="00DA4615" w:rsidRPr="004B31BB" w:rsidRDefault="00DA4615" w:rsidP="00DA4615">
      <w:pPr>
        <w:rPr>
          <w:color w:val="161616" w:themeColor="background2" w:themeShade="1A"/>
        </w:rPr>
      </w:pPr>
    </w:p>
    <w:p w:rsidR="00DA4615" w:rsidRPr="004B31BB" w:rsidRDefault="00DA4615" w:rsidP="00DA4615">
      <w:pPr>
        <w:rPr>
          <w:color w:val="161616" w:themeColor="background2" w:themeShade="1A"/>
        </w:rPr>
      </w:pPr>
    </w:p>
    <w:p w:rsidR="00DA4615" w:rsidRPr="004B31BB" w:rsidRDefault="00DA4615" w:rsidP="00DA4615">
      <w:pPr>
        <w:rPr>
          <w:color w:val="161616" w:themeColor="background2" w:themeShade="1A"/>
        </w:rPr>
      </w:pPr>
    </w:p>
    <w:p w:rsidR="00DA4615" w:rsidRPr="004B31BB" w:rsidRDefault="00DA4615" w:rsidP="00DA4615">
      <w:pPr>
        <w:rPr>
          <w:color w:val="161616" w:themeColor="background2" w:themeShade="1A"/>
        </w:rPr>
      </w:pPr>
    </w:p>
    <w:p w:rsidR="00DA4615" w:rsidRPr="004B31BB" w:rsidRDefault="00DA4615" w:rsidP="00DA4615">
      <w:pPr>
        <w:rPr>
          <w:color w:val="161616" w:themeColor="background2" w:themeShade="1A"/>
        </w:rPr>
      </w:pPr>
    </w:p>
    <w:p w:rsidR="00DA4615" w:rsidRPr="00DA4615" w:rsidRDefault="00DA4615" w:rsidP="00DA4615"/>
    <w:p w:rsidR="00DA4615" w:rsidRPr="00DA4615" w:rsidRDefault="00DA4615" w:rsidP="00DA4615"/>
    <w:p w:rsidR="00DA4615" w:rsidRPr="00DA4615" w:rsidRDefault="00DA4615" w:rsidP="00DA4615"/>
    <w:p w:rsidR="00DD2A63" w:rsidRPr="00DA4615" w:rsidRDefault="00DD2A63" w:rsidP="00DA4615">
      <w:pPr>
        <w:jc w:val="right"/>
      </w:pPr>
    </w:p>
    <w:sectPr w:rsidR="00DD2A63" w:rsidRPr="00DA4615" w:rsidSect="00D5313F">
      <w:footerReference w:type="default" r:id="rId10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BB" w:rsidRDefault="00A540BB">
      <w:pPr>
        <w:spacing w:before="0" w:after="0" w:line="240" w:lineRule="auto"/>
      </w:pPr>
      <w:r>
        <w:separator/>
      </w:r>
    </w:p>
  </w:endnote>
  <w:endnote w:type="continuationSeparator" w:id="0">
    <w:p w:rsidR="00A540BB" w:rsidRDefault="00A540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Tableau de pied de page"/>
    </w:tblPr>
    <w:tblGrid>
      <w:gridCol w:w="4868"/>
      <w:gridCol w:w="4878"/>
    </w:tblGrid>
    <w:tr w:rsidR="00DD2A63">
      <w:tc>
        <w:tcPr>
          <w:tcW w:w="5148" w:type="dxa"/>
        </w:tcPr>
        <w:p w:rsidR="00DD2A63" w:rsidRDefault="00223DDB">
          <w:pPr>
            <w:pStyle w:val="Pieddepage"/>
          </w:pPr>
          <w:r>
            <w:rPr>
              <w:lang w:bidi="fr-FR"/>
            </w:rPr>
            <w:t xml:space="preserve">Page | </w:t>
          </w: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4B31BB">
            <w:rPr>
              <w:noProof/>
              <w:lang w:bidi="fr-FR"/>
            </w:rPr>
            <w:t>2</w:t>
          </w:r>
          <w:r>
            <w:rPr>
              <w:lang w:bidi="fr-FR"/>
            </w:rPr>
            <w:fldChar w:fldCharType="end"/>
          </w:r>
        </w:p>
      </w:tc>
      <w:sdt>
        <w:sdtPr>
          <w:alias w:val="Votre nom"/>
          <w:tag w:val=""/>
          <w:id w:val="-1352728942"/>
          <w:placeholder>
            <w:docPart w:val="3597BE9FBA2B4F61BD5E64E9C474A55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2A63" w:rsidRDefault="004B31BB">
              <w:pPr>
                <w:pStyle w:val="Pieddepage"/>
                <w:jc w:val="right"/>
              </w:pPr>
              <w:r>
                <w:t>Titre du cours :</w:t>
              </w:r>
            </w:p>
          </w:tc>
        </w:sdtContent>
      </w:sdt>
    </w:tr>
  </w:tbl>
  <w:p w:rsidR="00DD2A63" w:rsidRDefault="00DD2A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BB" w:rsidRDefault="00A540BB">
      <w:pPr>
        <w:spacing w:before="0" w:after="0" w:line="240" w:lineRule="auto"/>
      </w:pPr>
      <w:r>
        <w:separator/>
      </w:r>
    </w:p>
  </w:footnote>
  <w:footnote w:type="continuationSeparator" w:id="0">
    <w:p w:rsidR="00A540BB" w:rsidRDefault="00A540B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BB"/>
    <w:rsid w:val="00147BBB"/>
    <w:rsid w:val="00223DDB"/>
    <w:rsid w:val="002A6C83"/>
    <w:rsid w:val="003559D2"/>
    <w:rsid w:val="004B31BB"/>
    <w:rsid w:val="00510359"/>
    <w:rsid w:val="009546E5"/>
    <w:rsid w:val="00A540BB"/>
    <w:rsid w:val="00D5313F"/>
    <w:rsid w:val="00DA4615"/>
    <w:rsid w:val="00D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E1D5B5-F258-4B64-B774-EE2C717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itre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Titre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1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1"/>
    <w:rPr>
      <w:kern w:val="20"/>
    </w:rPr>
  </w:style>
  <w:style w:type="paragraph" w:customStyle="1" w:styleId="TextedeCV">
    <w:name w:val="Texte de C.V."/>
    <w:basedOn w:val="Normal"/>
    <w:qFormat/>
    <w:pPr>
      <w:spacing w:after="40"/>
      <w:ind w:right="144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eaudeCV">
    <w:name w:val="Tableau de C.V."/>
    <w:basedOn w:val="TableauNorma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eaudelettre">
    <w:name w:val="Tableau de lettre"/>
    <w:basedOn w:val="Tableau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Accentuation">
    <w:name w:val="Emphasis"/>
    <w:basedOn w:val="Policepardfaut"/>
    <w:unhideWhenUsed/>
    <w:qFormat/>
    <w:rPr>
      <w:color w:val="418AB3" w:themeColor="accent1"/>
    </w:rPr>
  </w:style>
  <w:style w:type="paragraph" w:customStyle="1" w:styleId="Coordonnes">
    <w:name w:val="Coordonnées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om">
    <w:name w:val="Nom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cy\AppData\Roaming\Microsoft\Templates\C.V.%20fonctionnel%20(conception%20simp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4937D7C22A40A48E487D85DCD79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898D4-CE6E-4196-8E54-4CA38DCD4965}"/>
      </w:docPartPr>
      <w:docPartBody>
        <w:p w:rsidR="00000000" w:rsidRDefault="007E3C76">
          <w:pPr>
            <w:pStyle w:val="974937D7C22A40A48E487D85DCD7902B"/>
          </w:pPr>
          <w:r>
            <w:rPr>
              <w:rStyle w:val="Textedelespacerserv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</w:t>
          </w:r>
          <w:r>
            <w:rPr>
              <w:rStyle w:val="Textedelespacerserv"/>
              <w:lang w:bidi="fr-FR"/>
            </w:rPr>
            <w:t>eau.</w:t>
          </w:r>
        </w:p>
      </w:docPartBody>
    </w:docPart>
    <w:docPart>
      <w:docPartPr>
        <w:name w:val="F331F333633F4E598180C27B9062E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5853C-D8FD-4253-B51A-4CAEA5E6E7DD}"/>
      </w:docPartPr>
      <w:docPartBody>
        <w:p w:rsidR="00000000" w:rsidRDefault="007E3C76">
          <w:pPr>
            <w:pStyle w:val="F331F333633F4E598180C27B9062EDD9"/>
          </w:pPr>
          <w:r>
            <w:rPr>
              <w:lang w:bidi="fr-FR"/>
            </w:rPr>
            <w:t>[Fonction, Nom de l’entreprise, Ville, Pays]</w:t>
          </w:r>
        </w:p>
      </w:docPartBody>
    </w:docPart>
    <w:docPart>
      <w:docPartPr>
        <w:name w:val="BCE7CC0D6DF34F3BA028BE3E7E0EA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8D14E-C54E-4C8C-9F51-C378BDD90A5C}"/>
      </w:docPartPr>
      <w:docPartBody>
        <w:p w:rsidR="00000000" w:rsidRDefault="007E3C76">
          <w:pPr>
            <w:pStyle w:val="BCE7CC0D6DF34F3BA028BE3E7E0EACC6"/>
          </w:pPr>
          <w:r>
            <w:rPr>
              <w:lang w:bidi="fr-FR"/>
            </w:rPr>
            <w:t>[Date de début – Date de fin]</w:t>
          </w:r>
        </w:p>
      </w:docPartBody>
    </w:docPart>
    <w:docPart>
      <w:docPartPr>
        <w:name w:val="989D29750DFC481F93924A63316FF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5E891-37DE-478B-A1EC-353550FC39F5}"/>
      </w:docPartPr>
      <w:docPartBody>
        <w:p w:rsidR="00000000" w:rsidRDefault="007E3C76">
          <w:pPr>
            <w:pStyle w:val="989D29750DFC481F93924A63316FF435"/>
          </w:pPr>
          <w:r w:rsidRPr="002A6C83">
            <w:rPr>
              <w:lang w:bidi="fr-FR"/>
            </w:rPr>
            <w:t>[DIPLÔME, NOM DE L’ÉTABLISSEMENT, VILLE, DATE]</w:t>
          </w:r>
        </w:p>
      </w:docPartBody>
    </w:docPart>
    <w:docPart>
      <w:docPartPr>
        <w:name w:val="3597BE9FBA2B4F61BD5E64E9C474A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144DD-D9AC-4060-8BC0-0348DF274357}"/>
      </w:docPartPr>
      <w:docPartBody>
        <w:p w:rsidR="00000000" w:rsidRDefault="007E3C76">
          <w:pPr>
            <w:pStyle w:val="3597BE9FBA2B4F61BD5E64E9C474A552"/>
          </w:pPr>
          <w:r w:rsidRPr="00147BBB">
            <w:rPr>
              <w:lang w:bidi="fr-FR"/>
            </w:rPr>
            <w:t xml:space="preserve">Vous pouvez inclure ici un bref récapitulatif </w:t>
          </w:r>
          <w:r w:rsidRPr="00147BBB">
            <w:rPr>
              <w:lang w:bidi="fr-FR"/>
            </w:rPr>
            <w:t>des cours suivis ainsi que des distinctions et des mentions obtenues.</w:t>
          </w:r>
        </w:p>
      </w:docPartBody>
    </w:docPart>
    <w:docPart>
      <w:docPartPr>
        <w:name w:val="7E1E80DE39CE40268C5FC484E0D86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02470-B229-40D0-A6D6-7FCFD3A5671F}"/>
      </w:docPartPr>
      <w:docPartBody>
        <w:p w:rsidR="00000000" w:rsidRDefault="007E3C76">
          <w:pPr>
            <w:pStyle w:val="7E1E80DE39CE40268C5FC484E0D86F44"/>
          </w:pPr>
          <w:r w:rsidRPr="009546E5">
            <w:rPr>
              <w:lang w:bidi="fr-FR"/>
            </w:rPr>
            <w:t>[NOM DE LA RÉFÉRENCE]</w:t>
          </w:r>
        </w:p>
      </w:docPartBody>
    </w:docPart>
    <w:docPart>
      <w:docPartPr>
        <w:name w:val="761427F4B3B24CE78F587497F9B59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8A4B1-5495-4498-955B-3BC7ED17017C}"/>
      </w:docPartPr>
      <w:docPartBody>
        <w:p w:rsidR="00000000" w:rsidRDefault="007E3C76">
          <w:pPr>
            <w:pStyle w:val="761427F4B3B24CE78F587497F9B592AC"/>
          </w:pPr>
          <w:r>
            <w:rPr>
              <w:lang w:bidi="fr-FR"/>
            </w:rPr>
            <w:t>[Fonction, Entreprise]</w:t>
          </w:r>
        </w:p>
      </w:docPartBody>
    </w:docPart>
    <w:docPart>
      <w:docPartPr>
        <w:name w:val="D30DDCA0F260429F8265E92022EE3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15A1-6EE7-4AD7-860B-E79DF4F7A73D}"/>
      </w:docPartPr>
      <w:docPartBody>
        <w:p w:rsidR="00000000" w:rsidRDefault="007E3C76">
          <w:pPr>
            <w:pStyle w:val="D30DDCA0F260429F8265E92022EE38C2"/>
          </w:pPr>
          <w:r>
            <w:rPr>
              <w:lang w:bidi="fr-FR"/>
            </w:rPr>
            <w:t>[Coordonnées]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6"/>
    <w:rsid w:val="007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664893E03444CC87465A9B5A6FF2AD">
    <w:name w:val="9B664893E03444CC87465A9B5A6FF2AD"/>
  </w:style>
  <w:style w:type="paragraph" w:customStyle="1" w:styleId="85794D871EF649AAA86BB8D1E75EF0F6">
    <w:name w:val="85794D871EF649AAA86BB8D1E75EF0F6"/>
  </w:style>
  <w:style w:type="paragraph" w:customStyle="1" w:styleId="0255EBBBA3254E59A7595A34068E9D85">
    <w:name w:val="0255EBBBA3254E59A7595A34068E9D85"/>
  </w:style>
  <w:style w:type="paragraph" w:customStyle="1" w:styleId="AEBA173334DA4D499410E485551AC2AF">
    <w:name w:val="AEBA173334DA4D499410E485551AC2AF"/>
  </w:style>
  <w:style w:type="character" w:styleId="Accentuation">
    <w:name w:val="Emphasis"/>
    <w:basedOn w:val="Policepardfaut"/>
    <w:unhideWhenUsed/>
    <w:qFormat/>
    <w:rPr>
      <w:color w:val="5B9BD5" w:themeColor="accent1"/>
    </w:rPr>
  </w:style>
  <w:style w:type="paragraph" w:customStyle="1" w:styleId="CE2DBA422EAB47ABA14354D00CBD798B">
    <w:name w:val="CE2DBA422EAB47ABA14354D00CBD798B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9564D3292E84F4BA6F8C2936E214A95">
    <w:name w:val="49564D3292E84F4BA6F8C2936E214A95"/>
  </w:style>
  <w:style w:type="paragraph" w:customStyle="1" w:styleId="2F56D66418C240B1B635AE6A785D39DF">
    <w:name w:val="2F56D66418C240B1B635AE6A785D39DF"/>
  </w:style>
  <w:style w:type="paragraph" w:customStyle="1" w:styleId="EA543C78D2CB4BB28217EDC8902C6AE6">
    <w:name w:val="EA543C78D2CB4BB28217EDC8902C6AE6"/>
  </w:style>
  <w:style w:type="paragraph" w:customStyle="1" w:styleId="858C12A519DD4C0FA337FF2424613CA0">
    <w:name w:val="858C12A519DD4C0FA337FF2424613CA0"/>
  </w:style>
  <w:style w:type="paragraph" w:customStyle="1" w:styleId="6C04B2EC26824DAAA61AE6CD863E75CC">
    <w:name w:val="6C04B2EC26824DAAA61AE6CD863E75CC"/>
  </w:style>
  <w:style w:type="paragraph" w:customStyle="1" w:styleId="9DFCA2F68A904D13ADE833EF267827BD">
    <w:name w:val="9DFCA2F68A904D13ADE833EF267827BD"/>
  </w:style>
  <w:style w:type="paragraph" w:customStyle="1" w:styleId="974937D7C22A40A48E487D85DCD7902B">
    <w:name w:val="974937D7C22A40A48E487D85DCD7902B"/>
  </w:style>
  <w:style w:type="paragraph" w:customStyle="1" w:styleId="F331F333633F4E598180C27B9062EDD9">
    <w:name w:val="F331F333633F4E598180C27B9062EDD9"/>
  </w:style>
  <w:style w:type="paragraph" w:customStyle="1" w:styleId="BCE7CC0D6DF34F3BA028BE3E7E0EACC6">
    <w:name w:val="BCE7CC0D6DF34F3BA028BE3E7E0EACC6"/>
  </w:style>
  <w:style w:type="paragraph" w:customStyle="1" w:styleId="989D29750DFC481F93924A63316FF435">
    <w:name w:val="989D29750DFC481F93924A63316FF435"/>
  </w:style>
  <w:style w:type="paragraph" w:customStyle="1" w:styleId="3597BE9FBA2B4F61BD5E64E9C474A552">
    <w:name w:val="3597BE9FBA2B4F61BD5E64E9C474A552"/>
  </w:style>
  <w:style w:type="paragraph" w:customStyle="1" w:styleId="7E1E80DE39CE40268C5FC484E0D86F44">
    <w:name w:val="7E1E80DE39CE40268C5FC484E0D86F44"/>
  </w:style>
  <w:style w:type="paragraph" w:customStyle="1" w:styleId="761427F4B3B24CE78F587497F9B592AC">
    <w:name w:val="761427F4B3B24CE78F587497F9B592AC"/>
  </w:style>
  <w:style w:type="paragraph" w:customStyle="1" w:styleId="D30DDCA0F260429F8265E92022EE38C2">
    <w:name w:val="D30DDCA0F260429F8265E92022EE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 (conception simple)</Template>
  <TotalTime>10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Titre du cours :</dc:creator>
  <cp:lastModifiedBy>Precy NDONGUI</cp:lastModifiedBy>
  <cp:revision>1</cp:revision>
  <dcterms:created xsi:type="dcterms:W3CDTF">2017-03-16T21:27:00Z</dcterms:created>
  <dcterms:modified xsi:type="dcterms:W3CDTF">2017-03-16T21:37:00Z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